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9" w:tblpY="1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5" w:hRule="atLeast"/>
        </w:trPr>
        <w:tc>
          <w:tcPr>
            <w:tcW w:w="1278" w:type="dxa"/>
            <w:textDirection w:val="btLr"/>
          </w:tcPr>
          <w:p>
            <w:pPr>
              <w:tabs>
                <w:tab w:val="left" w:pos="9712"/>
              </w:tabs>
              <w:spacing w:afterLines="50"/>
              <w:ind w:left="113" w:right="113" w:firstLine="105" w:firstLineChars="50"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班级：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学号：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</w:t>
            </w:r>
          </w:p>
          <w:p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Cs w:val="21"/>
              </w:rPr>
            </w:pPr>
          </w:p>
          <w:p>
            <w:pPr>
              <w:tabs>
                <w:tab w:val="left" w:pos="9712"/>
              </w:tabs>
              <w:spacing w:afterLines="50"/>
              <w:ind w:left="113" w:right="113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</w:p>
        </w:tc>
      </w:tr>
    </w:tbl>
    <w:p>
      <w:pPr>
        <w:spacing w:line="400" w:lineRule="exact"/>
        <w:ind w:firstLine="560" w:firstLineChars="20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山东电子职业技术学院</w:t>
      </w:r>
      <w:r>
        <w:rPr>
          <w:rFonts w:hint="eastAsia"/>
          <w:sz w:val="28"/>
          <w:szCs w:val="28"/>
          <w:lang w:val="en-US" w:eastAsia="zh-CN"/>
        </w:rPr>
        <w:t>2023-2024学年结业生换证考试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科目试题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卷</w:t>
      </w:r>
    </w:p>
    <w:p>
      <w:pPr>
        <w:spacing w:line="240" w:lineRule="exact"/>
        <w:jc w:val="center"/>
        <w:rPr>
          <w:sz w:val="24"/>
          <w:szCs w:val="28"/>
        </w:rPr>
      </w:pPr>
    </w:p>
    <w:p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使用班级</w:t>
      </w:r>
      <w:r>
        <w:rPr>
          <w:sz w:val="24"/>
          <w:szCs w:val="28"/>
          <w:u w:val="single"/>
        </w:rPr>
        <w:t xml:space="preserve">                          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共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页</w:t>
      </w:r>
    </w:p>
    <w:p>
      <w:pPr>
        <w:spacing w:line="400" w:lineRule="exact"/>
        <w:jc w:val="center"/>
        <w:rPr>
          <w:sz w:val="20"/>
          <w:szCs w:val="28"/>
        </w:rPr>
      </w:pPr>
      <w:bookmarkStart w:id="0" w:name="_GoBack"/>
      <w:bookmarkEnd w:id="0"/>
    </w:p>
    <w:tbl>
      <w:tblPr>
        <w:tblStyle w:val="5"/>
        <w:tblW w:w="7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4"/>
        <w:gridCol w:w="642"/>
        <w:gridCol w:w="663"/>
        <w:gridCol w:w="642"/>
        <w:gridCol w:w="622"/>
        <w:gridCol w:w="684"/>
        <w:gridCol w:w="866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10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题号</w:t>
            </w:r>
          </w:p>
        </w:tc>
        <w:tc>
          <w:tcPr>
            <w:tcW w:w="67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一</w:t>
            </w: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二</w:t>
            </w:r>
          </w:p>
        </w:tc>
        <w:tc>
          <w:tcPr>
            <w:tcW w:w="663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三</w:t>
            </w: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四</w:t>
            </w:r>
          </w:p>
        </w:tc>
        <w:tc>
          <w:tcPr>
            <w:tcW w:w="62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五</w:t>
            </w:r>
          </w:p>
        </w:tc>
        <w:tc>
          <w:tcPr>
            <w:tcW w:w="68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六</w:t>
            </w:r>
          </w:p>
        </w:tc>
        <w:tc>
          <w:tcPr>
            <w:tcW w:w="866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评卷人</w:t>
            </w:r>
          </w:p>
        </w:tc>
        <w:tc>
          <w:tcPr>
            <w:tcW w:w="1145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210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得分</w:t>
            </w:r>
          </w:p>
        </w:tc>
        <w:tc>
          <w:tcPr>
            <w:tcW w:w="67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63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22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84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866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1145" w:type="dxa"/>
          </w:tcPr>
          <w:p>
            <w:pPr>
              <w:spacing w:line="400" w:lineRule="exact"/>
              <w:rPr>
                <w:sz w:val="20"/>
                <w:szCs w:val="36"/>
              </w:rPr>
            </w:pPr>
          </w:p>
        </w:tc>
      </w:tr>
    </w:tbl>
    <w:p>
      <w:pPr>
        <w:rPr>
          <w:sz w:val="15"/>
        </w:rPr>
      </w:pPr>
    </w:p>
    <w:p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ascii="宋体" w:hAnsi="宋体"/>
          <w:sz w:val="24"/>
        </w:rPr>
        <w:t>****</w:t>
      </w:r>
      <w:r>
        <w:rPr>
          <w:rFonts w:hint="eastAsia" w:ascii="宋体" w:hAnsi="宋体"/>
          <w:sz w:val="24"/>
        </w:rPr>
        <w:t>题（每题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分，共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分）。</w:t>
      </w:r>
    </w:p>
    <w:p>
      <w:pPr>
        <w:rPr>
          <w:rFonts w:ascii="宋体"/>
          <w:sz w:val="32"/>
        </w:rPr>
      </w:pPr>
      <w:r>
        <w:rPr>
          <w:rFonts w:ascii="宋体" w:hAnsi="宋体"/>
          <w:sz w:val="32"/>
        </w:rPr>
        <w:t>1.</w:t>
      </w:r>
    </w:p>
    <w:p>
      <w:pPr>
        <w:rPr>
          <w:rFonts w:ascii="宋体"/>
          <w:sz w:val="32"/>
        </w:rPr>
      </w:pPr>
      <w:r>
        <w:rPr>
          <w:rFonts w:ascii="宋体" w:hAnsi="宋体"/>
          <w:sz w:val="32"/>
        </w:rPr>
        <w:t>2.</w:t>
      </w:r>
    </w:p>
    <w:p>
      <w:pPr>
        <w:ind w:firstLine="420"/>
      </w:pPr>
    </w:p>
    <w:sectPr>
      <w:footerReference r:id="rId3" w:type="default"/>
      <w:pgSz w:w="20639" w:h="14572" w:orient="landscape"/>
      <w:pgMar w:top="1247" w:right="1134" w:bottom="1304" w:left="1134" w:header="851" w:footer="992" w:gutter="51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jc w:val="center"/>
    </w:pPr>
    <w:r>
      <w:rPr>
        <w:rFonts w:hint="eastAsia"/>
      </w:rPr>
      <w:t>第</w:t>
    </w:r>
    <w:r>
      <w:t>1</w:t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0ODk2ZDgwNGYxZGRhNjMzYmNiODg1MzVhNzEyYzkifQ=="/>
  </w:docVars>
  <w:rsids>
    <w:rsidRoot w:val="00C23090"/>
    <w:rsid w:val="00013EFF"/>
    <w:rsid w:val="000A09D0"/>
    <w:rsid w:val="000D0E88"/>
    <w:rsid w:val="000E14AB"/>
    <w:rsid w:val="00151104"/>
    <w:rsid w:val="00170556"/>
    <w:rsid w:val="001A5DB3"/>
    <w:rsid w:val="001C3A1D"/>
    <w:rsid w:val="001D626D"/>
    <w:rsid w:val="001D6AA4"/>
    <w:rsid w:val="00202716"/>
    <w:rsid w:val="002612FC"/>
    <w:rsid w:val="00262BB0"/>
    <w:rsid w:val="004678C4"/>
    <w:rsid w:val="0053527C"/>
    <w:rsid w:val="005B0E02"/>
    <w:rsid w:val="006073B5"/>
    <w:rsid w:val="006724F2"/>
    <w:rsid w:val="007071A2"/>
    <w:rsid w:val="00935B7F"/>
    <w:rsid w:val="00936208"/>
    <w:rsid w:val="00A42BDA"/>
    <w:rsid w:val="00A63260"/>
    <w:rsid w:val="00A97D4F"/>
    <w:rsid w:val="00B245A4"/>
    <w:rsid w:val="00B321C6"/>
    <w:rsid w:val="00B376E3"/>
    <w:rsid w:val="00C23090"/>
    <w:rsid w:val="00CA137A"/>
    <w:rsid w:val="00D855B2"/>
    <w:rsid w:val="00DC1D8D"/>
    <w:rsid w:val="00DC3311"/>
    <w:rsid w:val="00DD4390"/>
    <w:rsid w:val="00E13AB1"/>
    <w:rsid w:val="00E300F6"/>
    <w:rsid w:val="00E63174"/>
    <w:rsid w:val="00E64863"/>
    <w:rsid w:val="00FD72B7"/>
    <w:rsid w:val="78850145"/>
    <w:rsid w:val="7B7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paragraph" w:customStyle="1" w:styleId="8">
    <w:name w:val="列出段落1"/>
    <w:basedOn w:val="1"/>
    <w:qFormat/>
    <w:uiPriority w:val="99"/>
    <w:pPr>
      <w:ind w:firstLine="420"/>
    </w:p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Balloon Text Char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87</Words>
  <Characters>98</Characters>
  <Lines>0</Lines>
  <Paragraphs>0</Paragraphs>
  <TotalTime>21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2017-11-20T04:13:00Z</dcterms:created>
  <dc:creator>Administrator</dc:creator>
  <cp:lastModifiedBy>小芝麻</cp:lastModifiedBy>
  <dcterms:modified xsi:type="dcterms:W3CDTF">2023-11-21T02:21:15Z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3040F820D0E44E008921F272EB468407_12</vt:lpwstr>
  </property>
</Properties>
</file>